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A6F2" w14:textId="51D31062" w:rsidR="00164521" w:rsidRPr="00A2648A" w:rsidRDefault="003D039A" w:rsidP="00164521">
      <w:pPr>
        <w:pStyle w:val="TITLECBAC"/>
      </w:pPr>
      <w:r>
        <w:rPr>
          <w:rFonts w:eastAsia="Times New Roman"/>
          <w:bCs/>
          <w:caps w:val="0"/>
          <w:color w:val="000000"/>
        </w:rPr>
        <w:t xml:space="preserve">LEYDEN ROCK </w:t>
      </w:r>
      <w:r w:rsidR="0054422B" w:rsidRPr="00D962C7">
        <w:t xml:space="preserve">METROPOLITAN DISTRICT </w:t>
      </w:r>
    </w:p>
    <w:p w14:paraId="0C963AC1" w14:textId="292859BE" w:rsidR="0054422B" w:rsidRDefault="0054422B" w:rsidP="00FD308E">
      <w:pPr>
        <w:pStyle w:val="Header"/>
      </w:pPr>
      <w:r>
        <w:t xml:space="preserve">ANNUAL </w:t>
      </w:r>
      <w:r w:rsidRPr="009E1875">
        <w:t>MEETING</w:t>
      </w:r>
    </w:p>
    <w:p w14:paraId="7A58B15C" w14:textId="77777777" w:rsidR="00492909" w:rsidRDefault="00492909" w:rsidP="00FD308E">
      <w:pPr>
        <w:pStyle w:val="Header"/>
      </w:pPr>
      <w:r>
        <w:t>Pursuant to §32-1-903(6), C.R.S.</w:t>
      </w:r>
    </w:p>
    <w:p w14:paraId="37991FEB" w14:textId="3B2B839E" w:rsidR="0054422B" w:rsidRDefault="00164521" w:rsidP="00FD308E">
      <w:pPr>
        <w:pStyle w:val="Header"/>
      </w:pPr>
      <w:r w:rsidRPr="00B26EB4">
        <w:fldChar w:fldCharType="begin"/>
      </w:r>
      <w:r w:rsidRPr="00B26EB4">
        <w:instrText xml:space="preserve"> MACROBUTTON NoMacro </w:instrText>
      </w:r>
      <w:r>
        <w:instrText xml:space="preserve">via teleconference </w:instrText>
      </w:r>
      <w:r w:rsidRPr="00B26EB4">
        <w:fldChar w:fldCharType="end"/>
      </w:r>
    </w:p>
    <w:p w14:paraId="086A39D7" w14:textId="2B98165F" w:rsidR="0054422B" w:rsidRDefault="00921996" w:rsidP="00FD308E">
      <w:pPr>
        <w:pStyle w:val="Header"/>
      </w:pPr>
      <w:r>
        <w:t>Thursday, March 19</w:t>
      </w:r>
      <w:r w:rsidRPr="00AB6E6C">
        <w:rPr>
          <w:vertAlign w:val="superscript"/>
        </w:rPr>
        <w:t>th</w:t>
      </w:r>
      <w:r>
        <w:t>, 2026</w:t>
      </w:r>
      <w:r w:rsidR="00164521">
        <w:rPr>
          <w:bCs/>
        </w:rPr>
        <w:t>,</w:t>
      </w:r>
      <w:r w:rsidR="0054422B">
        <w:t xml:space="preserve"> at </w:t>
      </w:r>
      <w:r>
        <w:t>5:30 p.m.</w:t>
      </w:r>
    </w:p>
    <w:p w14:paraId="09373EA7" w14:textId="5E1AD1B1" w:rsidR="001364F8" w:rsidRPr="00847777" w:rsidRDefault="00847777" w:rsidP="00FD308E">
      <w:pPr>
        <w:pStyle w:val="Header"/>
        <w:rPr>
          <w:rStyle w:val="Hyperlink"/>
        </w:rPr>
      </w:pPr>
      <w:r>
        <w:rPr>
          <w:bCs/>
        </w:rPr>
        <w:fldChar w:fldCharType="begin"/>
      </w:r>
      <w:r>
        <w:rPr>
          <w:bCs/>
        </w:rPr>
        <w:instrText>HYPERLINK "https://www.leydenrocklife.com/" \o "link to District website"</w:instrText>
      </w:r>
      <w:r>
        <w:rPr>
          <w:bCs/>
        </w:rPr>
      </w:r>
      <w:r>
        <w:rPr>
          <w:bCs/>
        </w:rPr>
        <w:fldChar w:fldCharType="separate"/>
      </w:r>
      <w:r w:rsidR="001364F8" w:rsidRPr="00847777">
        <w:rPr>
          <w:rStyle w:val="Hyperlink"/>
          <w:bCs/>
        </w:rPr>
        <w:t>https://www.leydenrocklife.com/</w:t>
      </w:r>
      <w:r w:rsidR="001364F8" w:rsidRPr="00847777">
        <w:rPr>
          <w:rStyle w:val="Hyperlink"/>
          <w:bCs/>
        </w:rPr>
        <w:t xml:space="preserve"> </w:t>
      </w:r>
    </w:p>
    <w:p w14:paraId="32F4EFC3" w14:textId="2FCD30B3" w:rsidR="0054422B" w:rsidRPr="009E1875" w:rsidRDefault="00847777" w:rsidP="0054422B">
      <w:pPr>
        <w:tabs>
          <w:tab w:val="center" w:pos="4680"/>
        </w:tabs>
        <w:suppressAutoHyphens/>
        <w:jc w:val="center"/>
      </w:pPr>
      <w:r>
        <w:rPr>
          <w:bCs/>
        </w:rPr>
        <w:fldChar w:fldCharType="end"/>
      </w:r>
    </w:p>
    <w:p w14:paraId="799EC95A" w14:textId="77777777" w:rsidR="0054422B" w:rsidRPr="00FD308E" w:rsidRDefault="00164521" w:rsidP="00164521">
      <w:pPr>
        <w:pStyle w:val="Default"/>
        <w:jc w:val="center"/>
        <w:rPr>
          <w:rStyle w:val="Emphasis"/>
        </w:rPr>
      </w:pPr>
      <w:r w:rsidRPr="00FD308E">
        <w:rPr>
          <w:rStyle w:val="Emphasis"/>
        </w:rPr>
        <w:fldChar w:fldCharType="begin"/>
      </w:r>
      <w:r w:rsidRPr="00FD308E">
        <w:rPr>
          <w:rStyle w:val="Emphasis"/>
        </w:rPr>
        <w:instrText xml:space="preserve"> MACROBUTTON NoMacro This meeting will be held via teleconferencing and can be joined through the directions below:</w:instrText>
      </w:r>
      <w:r w:rsidRPr="00FD308E">
        <w:rPr>
          <w:rStyle w:val="Emphasis"/>
        </w:rPr>
        <w:fldChar w:fldCharType="end"/>
      </w:r>
    </w:p>
    <w:p w14:paraId="5B9F86C4" w14:textId="77777777" w:rsidR="0054422B" w:rsidRPr="00A248D2" w:rsidRDefault="0054422B" w:rsidP="00FD308E"/>
    <w:p w14:paraId="336F8CD6" w14:textId="54A5C7BE" w:rsidR="001364F8" w:rsidRPr="001364F8" w:rsidRDefault="001364F8" w:rsidP="00AB6E6C">
      <w:pPr>
        <w:jc w:val="center"/>
        <w:rPr>
          <w:bCs/>
          <w:color w:val="000000"/>
          <w:szCs w:val="24"/>
        </w:rPr>
      </w:pPr>
      <w:hyperlink r:id="rId10" w:tooltip="link to join zoom meeting" w:history="1">
        <w:r w:rsidRPr="001364F8">
          <w:rPr>
            <w:rStyle w:val="Hyperlink"/>
            <w:bCs/>
            <w:szCs w:val="24"/>
          </w:rPr>
          <w:t>https://us06web.zoom.us/j/89796774142?pwd=gl0yQjou7XAA1zTY8lbCK6WMDR6bc8.1</w:t>
        </w:r>
      </w:hyperlink>
      <w:bookmarkStart w:id="0" w:name="OpenAt"/>
      <w:bookmarkEnd w:id="0"/>
    </w:p>
    <w:p w14:paraId="597AAC9B" w14:textId="77777777" w:rsidR="001364F8" w:rsidRPr="001364F8" w:rsidRDefault="001364F8" w:rsidP="00AB6E6C">
      <w:pPr>
        <w:jc w:val="center"/>
        <w:rPr>
          <w:bCs/>
          <w:color w:val="000000"/>
          <w:szCs w:val="24"/>
        </w:rPr>
      </w:pPr>
      <w:r w:rsidRPr="001364F8">
        <w:rPr>
          <w:bCs/>
          <w:color w:val="000000"/>
          <w:szCs w:val="24"/>
        </w:rPr>
        <w:t>Meeting ID: 897 9677 4142</w:t>
      </w:r>
    </w:p>
    <w:p w14:paraId="523C9F5B" w14:textId="77777777" w:rsidR="001364F8" w:rsidRPr="001364F8" w:rsidRDefault="001364F8" w:rsidP="00AB6E6C">
      <w:pPr>
        <w:jc w:val="center"/>
        <w:rPr>
          <w:bCs/>
          <w:color w:val="000000"/>
          <w:szCs w:val="24"/>
        </w:rPr>
      </w:pPr>
      <w:r w:rsidRPr="001364F8">
        <w:rPr>
          <w:bCs/>
          <w:color w:val="000000"/>
          <w:szCs w:val="24"/>
        </w:rPr>
        <w:t>Passcode: 116279</w:t>
      </w:r>
    </w:p>
    <w:p w14:paraId="7ABA5938" w14:textId="3F8D0F30" w:rsidR="001364F8" w:rsidRPr="001364F8" w:rsidRDefault="001364F8" w:rsidP="00AB6E6C">
      <w:pPr>
        <w:jc w:val="center"/>
        <w:rPr>
          <w:bCs/>
          <w:color w:val="000000"/>
          <w:szCs w:val="24"/>
        </w:rPr>
      </w:pPr>
      <w:r w:rsidRPr="001364F8">
        <w:rPr>
          <w:bCs/>
          <w:color w:val="000000"/>
          <w:szCs w:val="24"/>
        </w:rPr>
        <w:t>Call-in Number: +1-720-707-2699</w:t>
      </w:r>
    </w:p>
    <w:p w14:paraId="65B9FBCC" w14:textId="77777777" w:rsidR="0054422B" w:rsidRDefault="00FD308E" w:rsidP="00FD308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9A0B3" wp14:editId="545232B8">
                <wp:simplePos x="0" y="0"/>
                <wp:positionH relativeFrom="column">
                  <wp:posOffset>-66675</wp:posOffset>
                </wp:positionH>
                <wp:positionV relativeFrom="paragraph">
                  <wp:posOffset>121920</wp:posOffset>
                </wp:positionV>
                <wp:extent cx="5676900" cy="0"/>
                <wp:effectExtent l="0" t="0" r="0" b="0"/>
                <wp:wrapNone/>
                <wp:docPr id="17691186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5FC97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9.6pt" to="441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AFDAB82" w14:textId="3D3EFF02" w:rsidR="0054422B" w:rsidRPr="00445012" w:rsidRDefault="00FB47C3" w:rsidP="00FD308E">
      <w:pPr>
        <w:rPr>
          <w:spacing w:val="-3"/>
        </w:rPr>
      </w:pPr>
      <w:r>
        <w:rPr>
          <w:color w:val="000000"/>
          <w:spacing w:val="-3"/>
          <w:szCs w:val="24"/>
        </w:rPr>
        <w:t>Brett Vernon, President</w:t>
      </w:r>
      <w:r>
        <w:rPr>
          <w:color w:val="000000"/>
          <w:spacing w:val="-3"/>
          <w:szCs w:val="24"/>
        </w:rPr>
        <w:tab/>
      </w:r>
      <w:r w:rsidR="0054422B">
        <w:rPr>
          <w:spacing w:val="-3"/>
        </w:rPr>
        <w:tab/>
      </w:r>
      <w:r w:rsidR="00FD308E">
        <w:rPr>
          <w:spacing w:val="-3"/>
        </w:rPr>
        <w:tab/>
      </w:r>
      <w:r w:rsidR="0054422B">
        <w:rPr>
          <w:spacing w:val="-3"/>
        </w:rPr>
        <w:tab/>
      </w:r>
      <w:r w:rsidR="0054422B">
        <w:rPr>
          <w:spacing w:val="-3"/>
        </w:rPr>
        <w:tab/>
      </w:r>
      <w:r w:rsidR="0054422B">
        <w:rPr>
          <w:spacing w:val="-3"/>
        </w:rPr>
        <w:tab/>
      </w:r>
      <w:r w:rsidR="0054422B" w:rsidRPr="00445012">
        <w:rPr>
          <w:spacing w:val="-3"/>
        </w:rPr>
        <w:t xml:space="preserve">Term to May </w:t>
      </w:r>
      <w:r w:rsidR="0054422B">
        <w:rPr>
          <w:spacing w:val="-3"/>
        </w:rPr>
        <w:t>20</w:t>
      </w:r>
      <w:r>
        <w:rPr>
          <w:color w:val="000000"/>
          <w:spacing w:val="-3"/>
          <w:szCs w:val="24"/>
        </w:rPr>
        <w:t>27</w:t>
      </w:r>
    </w:p>
    <w:p w14:paraId="60A9715E" w14:textId="5DDB92F8" w:rsidR="00D03357" w:rsidRDefault="00FB47C3" w:rsidP="00FD308E">
      <w:pPr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>Scott J. Plummer, Secretary</w:t>
      </w:r>
      <w:r>
        <w:rPr>
          <w:color w:val="000000"/>
          <w:spacing w:val="-3"/>
          <w:szCs w:val="24"/>
        </w:rPr>
        <w:tab/>
      </w:r>
      <w:r w:rsidR="00D03357">
        <w:rPr>
          <w:spacing w:val="-3"/>
        </w:rPr>
        <w:tab/>
      </w:r>
      <w:r w:rsidR="00D03357">
        <w:rPr>
          <w:spacing w:val="-3"/>
        </w:rPr>
        <w:tab/>
      </w:r>
      <w:r w:rsidR="00FD308E">
        <w:rPr>
          <w:spacing w:val="-3"/>
        </w:rPr>
        <w:tab/>
      </w:r>
      <w:r w:rsidR="00D03357">
        <w:rPr>
          <w:spacing w:val="-3"/>
        </w:rPr>
        <w:tab/>
      </w:r>
      <w:r w:rsidR="00D03357">
        <w:rPr>
          <w:spacing w:val="-3"/>
        </w:rPr>
        <w:tab/>
      </w:r>
      <w:r w:rsidR="00D03357" w:rsidRPr="00445012">
        <w:rPr>
          <w:spacing w:val="-3"/>
        </w:rPr>
        <w:t xml:space="preserve">Term to May </w:t>
      </w:r>
      <w:r w:rsidR="00D03357">
        <w:rPr>
          <w:spacing w:val="-3"/>
        </w:rPr>
        <w:t>20</w:t>
      </w:r>
      <w:r>
        <w:rPr>
          <w:color w:val="000000"/>
          <w:spacing w:val="-3"/>
          <w:szCs w:val="24"/>
        </w:rPr>
        <w:t>27</w:t>
      </w:r>
    </w:p>
    <w:p w14:paraId="5F6F0680" w14:textId="618F04AD" w:rsidR="00D03357" w:rsidRPr="00445012" w:rsidRDefault="00FB47C3" w:rsidP="00FD308E">
      <w:pPr>
        <w:rPr>
          <w:spacing w:val="-3"/>
        </w:rPr>
      </w:pPr>
      <w:r>
        <w:rPr>
          <w:color w:val="000000"/>
          <w:spacing w:val="-3"/>
          <w:szCs w:val="24"/>
        </w:rPr>
        <w:t>Jeff Cunningham, Treasurer</w:t>
      </w:r>
      <w:r>
        <w:rPr>
          <w:color w:val="000000"/>
          <w:spacing w:val="-3"/>
          <w:szCs w:val="24"/>
        </w:rPr>
        <w:tab/>
      </w:r>
      <w:r w:rsidR="00D03357">
        <w:rPr>
          <w:spacing w:val="-3"/>
        </w:rPr>
        <w:tab/>
      </w:r>
      <w:r w:rsidR="00D03357">
        <w:rPr>
          <w:spacing w:val="-3"/>
        </w:rPr>
        <w:tab/>
      </w:r>
      <w:r w:rsidR="00FD308E">
        <w:rPr>
          <w:spacing w:val="-3"/>
        </w:rPr>
        <w:tab/>
      </w:r>
      <w:r w:rsidR="00D03357">
        <w:rPr>
          <w:spacing w:val="-3"/>
        </w:rPr>
        <w:tab/>
      </w:r>
      <w:r w:rsidR="00D03357">
        <w:rPr>
          <w:spacing w:val="-3"/>
        </w:rPr>
        <w:tab/>
      </w:r>
      <w:r w:rsidR="00D03357" w:rsidRPr="00445012">
        <w:rPr>
          <w:spacing w:val="-3"/>
        </w:rPr>
        <w:t xml:space="preserve">Term to May </w:t>
      </w:r>
      <w:r w:rsidR="00D03357">
        <w:rPr>
          <w:spacing w:val="-3"/>
        </w:rPr>
        <w:t>20</w:t>
      </w:r>
      <w:r>
        <w:rPr>
          <w:color w:val="000000"/>
          <w:spacing w:val="-3"/>
          <w:szCs w:val="24"/>
        </w:rPr>
        <w:t>29</w:t>
      </w:r>
    </w:p>
    <w:p w14:paraId="41595728" w14:textId="6621327F" w:rsidR="00D03357" w:rsidRPr="00445012" w:rsidRDefault="00FB47C3" w:rsidP="00FD308E">
      <w:pPr>
        <w:rPr>
          <w:spacing w:val="-3"/>
        </w:rPr>
      </w:pPr>
      <w:r>
        <w:rPr>
          <w:color w:val="000000"/>
          <w:spacing w:val="-3"/>
          <w:szCs w:val="24"/>
        </w:rPr>
        <w:t>Christian Ardita, Assistant Secretary</w:t>
      </w:r>
      <w:r>
        <w:rPr>
          <w:color w:val="000000"/>
          <w:spacing w:val="-3"/>
          <w:szCs w:val="24"/>
        </w:rPr>
        <w:tab/>
      </w:r>
      <w:r w:rsidR="00D03357">
        <w:rPr>
          <w:spacing w:val="-3"/>
        </w:rPr>
        <w:tab/>
      </w:r>
      <w:r w:rsidR="00FD308E">
        <w:rPr>
          <w:spacing w:val="-3"/>
        </w:rPr>
        <w:tab/>
      </w:r>
      <w:r w:rsidR="00D03357">
        <w:rPr>
          <w:spacing w:val="-3"/>
        </w:rPr>
        <w:tab/>
      </w:r>
      <w:r w:rsidR="00D03357">
        <w:rPr>
          <w:spacing w:val="-3"/>
        </w:rPr>
        <w:tab/>
      </w:r>
      <w:r w:rsidR="00D03357" w:rsidRPr="00445012">
        <w:rPr>
          <w:spacing w:val="-3"/>
        </w:rPr>
        <w:t xml:space="preserve">Term to May </w:t>
      </w:r>
      <w:r w:rsidR="00D03357">
        <w:rPr>
          <w:spacing w:val="-3"/>
        </w:rPr>
        <w:t>20</w:t>
      </w:r>
      <w:r>
        <w:rPr>
          <w:color w:val="000000"/>
          <w:spacing w:val="-3"/>
          <w:szCs w:val="24"/>
        </w:rPr>
        <w:t>29</w:t>
      </w:r>
    </w:p>
    <w:p w14:paraId="1B7180A3" w14:textId="364596E5" w:rsidR="00D03357" w:rsidRPr="00445012" w:rsidRDefault="00FD308E" w:rsidP="00FD308E">
      <w:pPr>
        <w:rPr>
          <w:spacing w:val="-3"/>
        </w:rPr>
      </w:pPr>
      <w:r>
        <w:rPr>
          <w:noProof/>
          <w:color w:val="000000"/>
          <w:spacing w:val="-3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99BE70" wp14:editId="5F1C7C25">
                <wp:simplePos x="0" y="0"/>
                <wp:positionH relativeFrom="column">
                  <wp:posOffset>-133351</wp:posOffset>
                </wp:positionH>
                <wp:positionV relativeFrom="paragraph">
                  <wp:posOffset>226695</wp:posOffset>
                </wp:positionV>
                <wp:extent cx="5743575" cy="0"/>
                <wp:effectExtent l="0" t="0" r="0" b="0"/>
                <wp:wrapNone/>
                <wp:docPr id="63702134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40DDD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7.85pt" to="441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FB47C3">
        <w:rPr>
          <w:color w:val="000000"/>
          <w:spacing w:val="-3"/>
          <w:szCs w:val="24"/>
        </w:rPr>
        <w:t>Robert Betts, Assistant Secretary</w:t>
      </w:r>
      <w:r w:rsidR="00D03357">
        <w:rPr>
          <w:spacing w:val="-3"/>
        </w:rPr>
        <w:tab/>
      </w:r>
      <w:r w:rsidR="00D03357">
        <w:rPr>
          <w:spacing w:val="-3"/>
        </w:rPr>
        <w:tab/>
      </w:r>
      <w:r>
        <w:rPr>
          <w:spacing w:val="-3"/>
        </w:rPr>
        <w:tab/>
      </w:r>
      <w:r w:rsidR="00D03357">
        <w:rPr>
          <w:spacing w:val="-3"/>
        </w:rPr>
        <w:tab/>
      </w:r>
      <w:r w:rsidR="00D03357">
        <w:rPr>
          <w:spacing w:val="-3"/>
        </w:rPr>
        <w:tab/>
      </w:r>
      <w:r w:rsidR="00D03357" w:rsidRPr="00445012">
        <w:rPr>
          <w:spacing w:val="-3"/>
        </w:rPr>
        <w:t xml:space="preserve">Term to May </w:t>
      </w:r>
      <w:r w:rsidR="00D03357">
        <w:rPr>
          <w:spacing w:val="-3"/>
        </w:rPr>
        <w:t>20</w:t>
      </w:r>
      <w:r w:rsidR="00FB47C3">
        <w:rPr>
          <w:color w:val="000000"/>
          <w:spacing w:val="-3"/>
          <w:szCs w:val="24"/>
        </w:rPr>
        <w:t>29</w:t>
      </w:r>
    </w:p>
    <w:p w14:paraId="6C609E4A" w14:textId="77777777" w:rsidR="0054422B" w:rsidRDefault="0054422B" w:rsidP="00FD308E">
      <w:pPr>
        <w:rPr>
          <w:spacing w:val="-3"/>
        </w:rPr>
      </w:pPr>
    </w:p>
    <w:p w14:paraId="51A57C1C" w14:textId="77777777" w:rsidR="0054422B" w:rsidRPr="008A3BB5" w:rsidRDefault="0054422B" w:rsidP="00FD308E">
      <w:pPr>
        <w:pStyle w:val="Title"/>
      </w:pPr>
      <w:r w:rsidRPr="008A3BB5">
        <w:t xml:space="preserve">NOTICE OF </w:t>
      </w:r>
      <w:r>
        <w:t>ANNUAL</w:t>
      </w:r>
      <w:r w:rsidRPr="008A3BB5">
        <w:t xml:space="preserve"> MEETING AND AGENDA</w:t>
      </w:r>
    </w:p>
    <w:p w14:paraId="5497287F" w14:textId="77777777" w:rsidR="0054422B" w:rsidRPr="005400CE" w:rsidRDefault="0054422B" w:rsidP="0054422B">
      <w:pPr>
        <w:jc w:val="both"/>
      </w:pPr>
    </w:p>
    <w:p w14:paraId="45F9604F" w14:textId="77777777" w:rsidR="0054422B" w:rsidRDefault="0054422B" w:rsidP="00FD308E">
      <w:pPr>
        <w:pStyle w:val="ListParagraph"/>
        <w:numPr>
          <w:ilvl w:val="0"/>
          <w:numId w:val="2"/>
        </w:numPr>
        <w:ind w:hanging="720"/>
      </w:pPr>
      <w:r w:rsidRPr="005400CE">
        <w:fldChar w:fldCharType="begin"/>
      </w:r>
      <w:r w:rsidRPr="005400CE">
        <w:instrText xml:space="preserve">seq level0 \h \r0 </w:instrText>
      </w:r>
      <w:r w:rsidRPr="005400CE">
        <w:fldChar w:fldCharType="end"/>
      </w:r>
      <w:r w:rsidRPr="005400CE">
        <w:fldChar w:fldCharType="begin"/>
      </w:r>
      <w:r w:rsidRPr="005400CE">
        <w:instrText xml:space="preserve">seq level1 \h \r0 </w:instrText>
      </w:r>
      <w:r w:rsidRPr="005400CE">
        <w:fldChar w:fldCharType="end"/>
      </w:r>
      <w:r w:rsidRPr="005400CE">
        <w:fldChar w:fldCharType="begin"/>
      </w:r>
      <w:r w:rsidRPr="005400CE">
        <w:instrText xml:space="preserve">seq level2 \h \r0 </w:instrText>
      </w:r>
      <w:r w:rsidRPr="005400CE">
        <w:fldChar w:fldCharType="end"/>
      </w:r>
      <w:r w:rsidRPr="005400CE">
        <w:fldChar w:fldCharType="begin"/>
      </w:r>
      <w:r w:rsidRPr="005400CE">
        <w:instrText xml:space="preserve">seq level3 \h \r0 </w:instrText>
      </w:r>
      <w:r w:rsidRPr="005400CE">
        <w:fldChar w:fldCharType="end"/>
      </w:r>
      <w:r w:rsidRPr="005400CE">
        <w:fldChar w:fldCharType="begin"/>
      </w:r>
      <w:r w:rsidRPr="005400CE">
        <w:instrText xml:space="preserve">seq level4 \h \r0 </w:instrText>
      </w:r>
      <w:r w:rsidRPr="005400CE">
        <w:fldChar w:fldCharType="end"/>
      </w:r>
      <w:r w:rsidRPr="005400CE">
        <w:fldChar w:fldCharType="begin"/>
      </w:r>
      <w:r w:rsidRPr="005400CE">
        <w:instrText xml:space="preserve">seq level5 \h \r0 </w:instrText>
      </w:r>
      <w:r w:rsidRPr="005400CE">
        <w:fldChar w:fldCharType="end"/>
      </w:r>
      <w:r w:rsidRPr="005400CE">
        <w:fldChar w:fldCharType="begin"/>
      </w:r>
      <w:r w:rsidRPr="005400CE">
        <w:instrText xml:space="preserve">seq level6 \h \r0 </w:instrText>
      </w:r>
      <w:r w:rsidRPr="005400CE">
        <w:fldChar w:fldCharType="end"/>
      </w:r>
      <w:r w:rsidRPr="005400CE">
        <w:fldChar w:fldCharType="begin"/>
      </w:r>
      <w:r w:rsidRPr="005400CE">
        <w:instrText xml:space="preserve">seq level7 \h \r0 </w:instrText>
      </w:r>
      <w:r w:rsidRPr="005400CE">
        <w:fldChar w:fldCharType="end"/>
      </w:r>
      <w:r w:rsidRPr="005400CE">
        <w:t>Call to Order</w:t>
      </w:r>
    </w:p>
    <w:p w14:paraId="0AF09E2E" w14:textId="26BA9BD8" w:rsidR="0054422B" w:rsidRDefault="0054422B" w:rsidP="00FD308E">
      <w:pPr>
        <w:pStyle w:val="ListParagraph"/>
        <w:numPr>
          <w:ilvl w:val="0"/>
          <w:numId w:val="2"/>
        </w:numPr>
        <w:ind w:hanging="720"/>
      </w:pPr>
      <w:r>
        <w:t>Presentation Regarding the Status of Public Infrastructure Projects within the District</w:t>
      </w:r>
    </w:p>
    <w:p w14:paraId="4BF0F844" w14:textId="77777777" w:rsidR="0054422B" w:rsidRDefault="0054422B" w:rsidP="00FD308E">
      <w:pPr>
        <w:pStyle w:val="ListParagraph"/>
        <w:numPr>
          <w:ilvl w:val="0"/>
          <w:numId w:val="2"/>
        </w:numPr>
        <w:ind w:hanging="720"/>
      </w:pPr>
      <w:r>
        <w:t xml:space="preserve">Presentation Regarding Outstanding Bonds (if necessary) </w:t>
      </w:r>
    </w:p>
    <w:p w14:paraId="76713353" w14:textId="77777777" w:rsidR="0054422B" w:rsidRDefault="0054422B" w:rsidP="00FD308E">
      <w:pPr>
        <w:pStyle w:val="ListParagraph"/>
        <w:numPr>
          <w:ilvl w:val="0"/>
          <w:numId w:val="2"/>
        </w:numPr>
        <w:ind w:hanging="720"/>
      </w:pPr>
      <w:r>
        <w:t>Review of Unaudited Financial Statements</w:t>
      </w:r>
    </w:p>
    <w:p w14:paraId="6FCAE332" w14:textId="387C044A" w:rsidR="0054422B" w:rsidRDefault="00690C3C" w:rsidP="00FD308E">
      <w:pPr>
        <w:pStyle w:val="ListParagraph"/>
        <w:numPr>
          <w:ilvl w:val="0"/>
          <w:numId w:val="2"/>
        </w:numPr>
        <w:ind w:hanging="720"/>
      </w:pPr>
      <w:r>
        <w:t>Open Floor for Questions</w:t>
      </w:r>
      <w:r w:rsidR="0054422B" w:rsidRPr="005400CE">
        <w:t xml:space="preserve"> – Members of the public may</w:t>
      </w:r>
      <w:r w:rsidR="00856D7B">
        <w:t xml:space="preserve"> ask questions about the District</w:t>
      </w:r>
      <w:r w:rsidR="0054422B" w:rsidRPr="005400CE">
        <w:t xml:space="preserve">.  </w:t>
      </w:r>
      <w:r w:rsidR="00247E9D">
        <w:t xml:space="preserve">The Board may determine </w:t>
      </w:r>
      <w:r w:rsidR="00B50466">
        <w:t>h</w:t>
      </w:r>
      <w:r w:rsidR="00247E9D">
        <w:t xml:space="preserve">ow much time is reserved for </w:t>
      </w:r>
      <w:r w:rsidR="00D962C7">
        <w:t>questions</w:t>
      </w:r>
      <w:r>
        <w:t xml:space="preserve"> and for each individual speaker</w:t>
      </w:r>
      <w:r w:rsidR="00247E9D">
        <w:t>.</w:t>
      </w:r>
      <w:r w:rsidR="0054422B" w:rsidRPr="005400CE">
        <w:t xml:space="preserve"> </w:t>
      </w:r>
    </w:p>
    <w:p w14:paraId="557AF2AB" w14:textId="77777777" w:rsidR="00D03357" w:rsidRDefault="0054422B" w:rsidP="00FD308E">
      <w:pPr>
        <w:pStyle w:val="ListParagraph"/>
        <w:numPr>
          <w:ilvl w:val="0"/>
          <w:numId w:val="2"/>
        </w:numPr>
        <w:ind w:hanging="720"/>
      </w:pPr>
      <w:r w:rsidRPr="005400CE">
        <w:t>Adjourn</w:t>
      </w:r>
    </w:p>
    <w:p w14:paraId="7E8FF884" w14:textId="77777777" w:rsidR="00FB47C3" w:rsidRPr="00FB47C3" w:rsidRDefault="00FB47C3" w:rsidP="00AB6E6C"/>
    <w:p w14:paraId="031B23BC" w14:textId="77777777" w:rsidR="00FB47C3" w:rsidRPr="00FB47C3" w:rsidRDefault="00FB47C3" w:rsidP="00AB6E6C"/>
    <w:p w14:paraId="21796DA4" w14:textId="77777777" w:rsidR="00FB47C3" w:rsidRPr="00FB47C3" w:rsidRDefault="00FB47C3" w:rsidP="00AB6E6C"/>
    <w:p w14:paraId="40DF2BAA" w14:textId="77777777" w:rsidR="00FB47C3" w:rsidRPr="00FB47C3" w:rsidRDefault="00FB47C3" w:rsidP="00AB6E6C"/>
    <w:p w14:paraId="6DDB5A74" w14:textId="77777777" w:rsidR="00FB47C3" w:rsidRPr="00FB47C3" w:rsidRDefault="00FB47C3" w:rsidP="00AB6E6C"/>
    <w:p w14:paraId="4C30D59F" w14:textId="77777777" w:rsidR="00FB47C3" w:rsidRPr="00FB47C3" w:rsidRDefault="00FB47C3" w:rsidP="00AB6E6C"/>
    <w:p w14:paraId="32D42618" w14:textId="77777777" w:rsidR="00FB47C3" w:rsidRPr="00FB47C3" w:rsidRDefault="00FB47C3" w:rsidP="00AB6E6C"/>
    <w:p w14:paraId="41DE742F" w14:textId="77777777" w:rsidR="00FB47C3" w:rsidRPr="00FB47C3" w:rsidRDefault="00FB47C3" w:rsidP="00AB6E6C"/>
    <w:p w14:paraId="64F36627" w14:textId="77777777" w:rsidR="00FB47C3" w:rsidRPr="00FB47C3" w:rsidRDefault="00FB47C3" w:rsidP="00AB6E6C"/>
    <w:p w14:paraId="47FD2F44" w14:textId="77777777" w:rsidR="00FB47C3" w:rsidRPr="00FB47C3" w:rsidRDefault="00FB47C3" w:rsidP="00AB6E6C"/>
    <w:p w14:paraId="62E3335C" w14:textId="77777777" w:rsidR="00FB47C3" w:rsidRPr="00FB47C3" w:rsidRDefault="00FB47C3" w:rsidP="00AB6E6C"/>
    <w:p w14:paraId="5B21C2E9" w14:textId="77777777" w:rsidR="00FB47C3" w:rsidRPr="00FB47C3" w:rsidRDefault="00FB47C3" w:rsidP="00AB6E6C"/>
    <w:sectPr w:rsidR="00FB47C3" w:rsidRPr="00FB47C3" w:rsidSect="00113C3B">
      <w:footerReference w:type="default" r:id="rId11"/>
      <w:footerReference w:type="first" r:id="rId12"/>
      <w:pgSz w:w="12240" w:h="15840" w:code="1"/>
      <w:pgMar w:top="1440" w:right="1440" w:bottom="576" w:left="1440" w:header="1440" w:footer="576" w:gutter="0"/>
      <w:paperSrc w:first="261" w:other="261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DBAB" w14:textId="77777777" w:rsidR="008665F5" w:rsidRDefault="008665F5" w:rsidP="00CE1217">
      <w:r>
        <w:separator/>
      </w:r>
    </w:p>
  </w:endnote>
  <w:endnote w:type="continuationSeparator" w:id="0">
    <w:p w14:paraId="4D5E50C3" w14:textId="77777777" w:rsidR="008665F5" w:rsidRDefault="008665F5" w:rsidP="00CE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70B9" w14:textId="215DE3A8" w:rsidR="00781037" w:rsidRPr="000B3FAF" w:rsidRDefault="00781037" w:rsidP="00BD4A7C">
    <w:pPr>
      <w:pStyle w:val="Footer"/>
      <w:rPr>
        <w:color w:val="595959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1A47" w14:textId="77777777" w:rsidR="00781037" w:rsidRDefault="00CE1217">
    <w:pPr>
      <w:pStyle w:val="Footer"/>
    </w:pPr>
    <w:r>
      <w:t>9995:417277_1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0A07" w14:textId="77777777" w:rsidR="008665F5" w:rsidRDefault="008665F5" w:rsidP="00CE1217">
      <w:r>
        <w:separator/>
      </w:r>
    </w:p>
  </w:footnote>
  <w:footnote w:type="continuationSeparator" w:id="0">
    <w:p w14:paraId="7E5E2564" w14:textId="77777777" w:rsidR="008665F5" w:rsidRDefault="008665F5" w:rsidP="00CE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F62"/>
    <w:multiLevelType w:val="hybridMultilevel"/>
    <w:tmpl w:val="85ACA3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392CDD"/>
    <w:multiLevelType w:val="hybridMultilevel"/>
    <w:tmpl w:val="D0421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6A0B19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66D0966A">
      <w:start w:val="1"/>
      <w:numFmt w:val="lowerLetter"/>
      <w:lvlText w:val="(%4.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08144">
    <w:abstractNumId w:val="1"/>
  </w:num>
  <w:num w:numId="2" w16cid:durableId="94472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formatting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F0"/>
    <w:rsid w:val="000071AA"/>
    <w:rsid w:val="000E34DB"/>
    <w:rsid w:val="000F3924"/>
    <w:rsid w:val="001364F8"/>
    <w:rsid w:val="001614E5"/>
    <w:rsid w:val="00164521"/>
    <w:rsid w:val="001B0E46"/>
    <w:rsid w:val="00220AA1"/>
    <w:rsid w:val="00247E9D"/>
    <w:rsid w:val="00262F2F"/>
    <w:rsid w:val="002B77F7"/>
    <w:rsid w:val="002E7760"/>
    <w:rsid w:val="003324FC"/>
    <w:rsid w:val="00345B57"/>
    <w:rsid w:val="003813BA"/>
    <w:rsid w:val="0038450F"/>
    <w:rsid w:val="00384A0E"/>
    <w:rsid w:val="003D039A"/>
    <w:rsid w:val="003E7799"/>
    <w:rsid w:val="003F2430"/>
    <w:rsid w:val="00476CD1"/>
    <w:rsid w:val="00487126"/>
    <w:rsid w:val="00492909"/>
    <w:rsid w:val="004E5BBB"/>
    <w:rsid w:val="0054422B"/>
    <w:rsid w:val="00593E93"/>
    <w:rsid w:val="005A2EDE"/>
    <w:rsid w:val="0062549A"/>
    <w:rsid w:val="006516DD"/>
    <w:rsid w:val="00653335"/>
    <w:rsid w:val="00690C3C"/>
    <w:rsid w:val="006C3216"/>
    <w:rsid w:val="00755ED4"/>
    <w:rsid w:val="00781037"/>
    <w:rsid w:val="0079688B"/>
    <w:rsid w:val="00843B43"/>
    <w:rsid w:val="00847777"/>
    <w:rsid w:val="00856D7B"/>
    <w:rsid w:val="008665F5"/>
    <w:rsid w:val="00882E02"/>
    <w:rsid w:val="00921996"/>
    <w:rsid w:val="00933885"/>
    <w:rsid w:val="009E652B"/>
    <w:rsid w:val="00A248D2"/>
    <w:rsid w:val="00A25796"/>
    <w:rsid w:val="00A400EA"/>
    <w:rsid w:val="00A86621"/>
    <w:rsid w:val="00AB6E6C"/>
    <w:rsid w:val="00B50466"/>
    <w:rsid w:val="00B554B4"/>
    <w:rsid w:val="00BC6CEE"/>
    <w:rsid w:val="00C406A5"/>
    <w:rsid w:val="00CE1217"/>
    <w:rsid w:val="00D03357"/>
    <w:rsid w:val="00D167F9"/>
    <w:rsid w:val="00D51BF0"/>
    <w:rsid w:val="00D962C7"/>
    <w:rsid w:val="00E60551"/>
    <w:rsid w:val="00E939EF"/>
    <w:rsid w:val="00EC134A"/>
    <w:rsid w:val="00EE4F7D"/>
    <w:rsid w:val="00FB47C3"/>
    <w:rsid w:val="00FC7467"/>
    <w:rsid w:val="00FC764B"/>
    <w:rsid w:val="00FD308E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E3277"/>
  <w15:chartTrackingRefBased/>
  <w15:docId w15:val="{A485C840-A113-436E-B001-074BF3F1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4422B"/>
    <w:pPr>
      <w:tabs>
        <w:tab w:val="center" w:pos="4680"/>
      </w:tabs>
      <w:suppressAutoHyphens/>
      <w:jc w:val="center"/>
    </w:pPr>
    <w:rPr>
      <w:b/>
      <w:spacing w:val="-3"/>
      <w:u w:val="single"/>
    </w:rPr>
  </w:style>
  <w:style w:type="character" w:customStyle="1" w:styleId="TitleChar">
    <w:name w:val="Title Char"/>
    <w:basedOn w:val="DefaultParagraphFont"/>
    <w:link w:val="Title"/>
    <w:rsid w:val="0054422B"/>
    <w:rPr>
      <w:rFonts w:ascii="Times New Roman" w:eastAsia="Times New Roman" w:hAnsi="Times New Roman" w:cs="Times New Roman"/>
      <w:b/>
      <w:spacing w:val="-3"/>
      <w:kern w:val="0"/>
      <w:sz w:val="24"/>
      <w:szCs w:val="20"/>
      <w:u w:val="single"/>
      <w14:ligatures w14:val="none"/>
    </w:rPr>
  </w:style>
  <w:style w:type="paragraph" w:styleId="Header">
    <w:name w:val="header"/>
    <w:basedOn w:val="Normal"/>
    <w:link w:val="HeaderChar"/>
    <w:rsid w:val="0054422B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basedOn w:val="DefaultParagraphFont"/>
    <w:link w:val="Header"/>
    <w:rsid w:val="0054422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544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422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rsid w:val="005442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22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2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544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4422B"/>
    <w:pPr>
      <w:spacing w:after="240"/>
      <w:ind w:left="720"/>
      <w:jc w:val="both"/>
    </w:pPr>
    <w:rPr>
      <w:rFonts w:eastAsia="Calibri"/>
      <w:szCs w:val="24"/>
    </w:rPr>
  </w:style>
  <w:style w:type="character" w:styleId="Hyperlink">
    <w:name w:val="Hyperlink"/>
    <w:rsid w:val="0054422B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9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47E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CBAC">
    <w:name w:val="_TITLE C (BAC)"/>
    <w:basedOn w:val="Normal"/>
    <w:rsid w:val="00164521"/>
    <w:pPr>
      <w:spacing w:after="240"/>
      <w:jc w:val="center"/>
    </w:pPr>
    <w:rPr>
      <w:rFonts w:eastAsiaTheme="minorHAnsi"/>
      <w:b/>
      <w:caps/>
      <w:szCs w:val="24"/>
    </w:rPr>
  </w:style>
  <w:style w:type="character" w:styleId="Emphasis">
    <w:name w:val="Emphasis"/>
    <w:basedOn w:val="DefaultParagraphFont"/>
    <w:uiPriority w:val="20"/>
    <w:qFormat/>
    <w:rsid w:val="00FD308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364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us06web.zoom.us/j/89796774142?pwd=gl0yQjou7XAA1zTY8lbCK6WMDR6bc8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hitebearankele.sharepoint.com/sites/DMS_9993/9993-0000/Forms_/0008%20-%20Meetings/FORM%20(LAWSUITE)%20Annu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428cb4ee-dc0a-4fdb-982e-f22da80614ac">9993</ClientCode>
    <ClientName xmlns="428cb4ee-dc0a-4fdb-982e-f22da80614ac">WBA Admin</ClientName>
    <MatterCode xmlns="428cb4ee-dc0a-4fdb-982e-f22da80614ac">1237</MatterCode>
    <MatterName xmlns="428cb4ee-dc0a-4fdb-982e-f22da80614ac">Leyden Rock MD</MatterName>
    <n7bf23133b61406b948cda03fc3a7452 xmlns="428cb4ee-dc0a-4fdb-982e-f22da80614ac">
      <Terms xmlns="http://schemas.microsoft.com/office/infopath/2007/PartnerControls">
        <TermInfo>
          <TermName>Agenda</TermName>
          <TermId>a2f68dd7-f7c5-47d2-8e72-71e95f4abd89</TermId>
        </TermInfo>
      </Terms>
    </n7bf23133b61406b948cda03fc3a7452>
    <l1f946c1210841c2b1278fc2372896cd xmlns="428cb4ee-dc0a-4fdb-982e-f22da80614ac">
      <Terms xmlns="http://schemas.microsoft.com/office/infopath/2007/PartnerControls"/>
    </l1f946c1210841c2b1278fc2372896cd>
    <Remediated xmlns="428cb4ee-dc0a-4fdb-982e-f22da80614ac">false</Remediated>
    <ClientMatter xmlns="428cb4ee-dc0a-4fdb-982e-f22da80614ac" xmlns:ns1="http://www.w3.org/2001/XMLSchema-instance" ns1:nil="true"/>
    <DocumentComments xmlns="428cb4ee-dc0a-4fdb-982e-f22da80614ac" xmlns:ns1="http://www.w3.org/2001/XMLSchema-instance" ns1:nil="true"/>
    <TaxCatchAll xmlns="428cb4ee-dc0a-4fdb-982e-f22da80614ac">
      <Value>2</Value>
    </TaxCatchAll>
    <_dlc_DocId xmlns="428cb4ee-dc0a-4fdb-982e-f22da80614ac">S75MVSESFYUW-233868123-18413</_dlc_DocId>
    <_dlc_DocIdUrl xmlns="428cb4ee-dc0a-4fdb-982e-f22da80614ac">
      <Url>https://whitebearankele.sharepoint.com/sites/DMS1237/_layouts/15/DocIdRedir.aspx?ID=S75MVSESFYUW-233868123-18413</Url>
      <Description>S75MVSESFYUW-233868123-18413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3D2826BF6E189343A2B01FDE0BDBE4940058BEA2EC6DD9114097721CA044D71357" ma:contentTypeVersion="14" ma:contentTypeDescription="Create a new document." ma:contentTypeScope="" ma:versionID="2fcb6d81292e26c884ab4c6b58a9b30a">
  <xsd:schema xmlns:xsd="http://www.w3.org/2001/XMLSchema" xmlns:xs="http://www.w3.org/2001/XMLSchema" xmlns:p="http://schemas.microsoft.com/office/2006/metadata/properties" xmlns:ns2="428cb4ee-dc0a-4fdb-982e-f22da80614ac" xmlns:ns3="16de9a8f-33f3-46d7-8085-571fbacfb10f" targetNamespace="http://schemas.microsoft.com/office/2006/metadata/properties" ma:root="true" ma:fieldsID="dddc1dd038e67636806897794c5321cb" ns2:_="" ns3:_="">
    <xsd:import namespace="428cb4ee-dc0a-4fdb-982e-f22da80614ac"/>
    <xsd:import namespace="16de9a8f-33f3-46d7-8085-571fbacfb10f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Remediated" minOccurs="0"/>
                <xsd:element ref="ns2:ClientMatter" minOccurs="0"/>
                <xsd:element ref="ns2:DocumentComments" minOccurs="0"/>
                <xsd:element ref="ns2:n7bf23133b61406b948cda03fc3a7452" minOccurs="0"/>
                <xsd:element ref="ns2:TaxCatchAll" minOccurs="0"/>
                <xsd:element ref="ns2:TaxCatchAllLabel" minOccurs="0"/>
                <xsd:element ref="ns2:l1f946c1210841c2b1278fc2372896cd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cb4ee-dc0a-4fdb-982e-f22da80614ac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internalName="ClientCode">
      <xsd:simpleType>
        <xsd:restriction base="dms:Text"/>
      </xsd:simpleType>
    </xsd:element>
    <xsd:element name="ClientName" ma:index="3" nillable="true" ma:displayName="ClientName" ma:internalName="ClientName">
      <xsd:simpleType>
        <xsd:restriction base="dms:Text"/>
      </xsd:simpleType>
    </xsd:element>
    <xsd:element name="MatterCode" ma:index="4" nillable="true" ma:displayName="MatterCode" ma:default="1237" ma:internalName="MatterCode">
      <xsd:simpleType>
        <xsd:restriction base="dms:Text"/>
      </xsd:simpleType>
    </xsd:element>
    <xsd:element name="MatterName" ma:index="5" nillable="true" ma:displayName="MatterName" ma:default="Leyden Rock MD" ma:internalName="MatterName">
      <xsd:simpleType>
        <xsd:restriction base="dms:Text"/>
      </xsd:simpleType>
    </xsd:element>
    <xsd:element name="Remediated" ma:index="8" nillable="true" ma:displayName="Remediated" ma:default="0" ma:internalName="Remediated">
      <xsd:simpleType>
        <xsd:restriction base="dms:Boolean"/>
      </xsd:simpleType>
    </xsd:element>
    <xsd:element name="ClientMatter" ma:index="9" nillable="true" ma:displayName="Client Matter" ma:internalName="ClientMatter">
      <xsd:simpleType>
        <xsd:restriction base="dms:Text"/>
      </xsd:simpleType>
    </xsd:element>
    <xsd:element name="DocumentComments" ma:index="10" nillable="true" ma:displayName="Document Comments" ma:internalName="DocumentComments">
      <xsd:simpleType>
        <xsd:restriction base="dms:Note">
          <xsd:maxLength value="255"/>
        </xsd:restriction>
      </xsd:simpleType>
    </xsd:element>
    <xsd:element name="n7bf23133b61406b948cda03fc3a7452" ma:index="15" nillable="true" ma:taxonomy="true" ma:internalName="n7bf23133b61406b948cda03fc3a7452" ma:taxonomyFieldName="DocumentType" ma:displayName="Document Type" ma:fieldId="{77bf2313-3b61-406b-948c-da03fc3a7452}" ma:sspId="99d5a386-4ec9-462f-abb7-7cd67b2f5f91" ma:termSetId="83ebfdf0-3747-472d-b011-3ce989c4b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63299ef8-2c27-4feb-a332-606f7770ef43}" ma:internalName="TaxCatchAll" ma:showField="CatchAllData" ma:web="428cb4ee-dc0a-4fdb-982e-f22da8061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63299ef8-2c27-4feb-a332-606f7770ef43}" ma:internalName="TaxCatchAllLabel" ma:readOnly="true" ma:showField="CatchAllDataLabel" ma:web="428cb4ee-dc0a-4fdb-982e-f22da8061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f946c1210841c2b1278fc2372896cd" ma:index="19" nillable="true" ma:taxonomy="true" ma:internalName="l1f946c1210841c2b1278fc2372896cd" ma:taxonomyFieldName="DocumentStatus" ma:displayName="Document Status" ma:fieldId="{51f946c1-2108-41c2-b127-8fc2372896cd}" ma:sspId="99d5a386-4ec9-462f-abb7-7cd67b2f5f91" ma:termSetId="325356b3-6f12-4546-943e-8a2e6bed8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9a8f-33f3-46d7-8085-571fbacfb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F98E8-6856-4D1F-8B7E-25B5F01C78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B719F6-8828-429B-A006-2D40EDDC1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8B751-B9F1-4A02-A794-251398D04D9B}">
  <ds:schemaRefs>
    <ds:schemaRef ds:uri="http://schemas.microsoft.com/office/2006/metadata/properties"/>
    <ds:schemaRef ds:uri="http://schemas.microsoft.com/office/infopath/2007/PartnerControls"/>
    <ds:schemaRef ds:uri="428cb4ee-dc0a-4fdb-982e-f22da80614ac"/>
  </ds:schemaRefs>
</ds:datastoreItem>
</file>

<file path=customXml/itemProps4.xml><?xml version="1.0" encoding="utf-8"?>
<ds:datastoreItem xmlns:ds="http://schemas.openxmlformats.org/officeDocument/2006/customXml" ds:itemID="{6CBAD530-042B-4B2F-9EB0-A0EBDC0324DA}"/>
</file>

<file path=docProps/app.xml><?xml version="1.0" encoding="utf-8"?>
<Properties xmlns="http://schemas.openxmlformats.org/officeDocument/2006/extended-properties" xmlns:vt="http://schemas.openxmlformats.org/officeDocument/2006/docPropsVTypes">
  <Template>FORM%20(LAWSUITE)%20Annual%20Meeting%20Agenda</Template>
  <TotalTime>6</TotalTime>
  <Pages>1</Pages>
  <Words>152</Words>
  <Characters>947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Agenda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2026-03-19 Annual Meeting Agenda</dc:title>
  <dc:subject/>
  <dc:creator>Alyssa Rios</dc:creator>
  <cp:keywords/>
  <dc:description/>
  <cp:lastModifiedBy>Alyssa Rios</cp:lastModifiedBy>
  <cp:revision>11</cp:revision>
  <dcterms:created xsi:type="dcterms:W3CDTF">2026-03-02T21:43:00Z</dcterms:created>
  <dcterms:modified xsi:type="dcterms:W3CDTF">2026-03-02T22:23:00Z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#1317617v1</vt:lpwstr>
  </property>
  <property fmtid="{D5CDD505-2E9C-101B-9397-08002B2CF9AE}" pid="3" name="ContentTypeId">
    <vt:lpwstr>0x0101003D2826BF6E189343A2B01FDE0BDBE4940058BEA2EC6DD9114097721CA044D71357</vt:lpwstr>
  </property>
  <property fmtid="{D5CDD505-2E9C-101B-9397-08002B2CF9AE}" pid="4" name="DocumentType">
    <vt:lpwstr>2;#Agenda|a2f68dd7-f7c5-47d2-8e72-71e95f4abd89</vt:lpwstr>
  </property>
  <property fmtid="{D5CDD505-2E9C-101B-9397-08002B2CF9AE}" pid="5" name="DocumentStatus">
    <vt:lpwstr/>
  </property>
  <property fmtid="{D5CDD505-2E9C-101B-9397-08002B2CF9AE}" pid="6" name="_dlc_DocIdItemGuid">
    <vt:lpwstr>ed2065a4-61cf-4d24-bef5-f4741afb10e0</vt:lpwstr>
  </property>
  <property fmtid="{D5CDD505-2E9C-101B-9397-08002B2CF9AE}" pid="7" name="ContentType">
    <vt:lpwstr>DMS Document</vt:lpwstr>
  </property>
  <property fmtid="{D5CDD505-2E9C-101B-9397-08002B2CF9AE}" pid="8" name="ClientCode">
    <vt:lpwstr>9993</vt:lpwstr>
  </property>
  <property fmtid="{D5CDD505-2E9C-101B-9397-08002B2CF9AE}" pid="9" name="ClientName">
    <vt:lpwstr>WBA Admin</vt:lpwstr>
  </property>
  <property fmtid="{D5CDD505-2E9C-101B-9397-08002B2CF9AE}" pid="10" name="MatterCode">
    <vt:lpwstr>1237</vt:lpwstr>
  </property>
  <property fmtid="{D5CDD505-2E9C-101B-9397-08002B2CF9AE}" pid="11" name="MatterName">
    <vt:lpwstr>Leyden Rock MD</vt:lpwstr>
  </property>
  <property fmtid="{D5CDD505-2E9C-101B-9397-08002B2CF9AE}" pid="12" name="p893f6872ddd41419e79d33383d94e8d">
    <vt:lpwstr>Agenda|a2f68dd7-f7c5-47d2-8e72-71e95f4abd89</vt:lpwstr>
  </property>
  <property fmtid="{D5CDD505-2E9C-101B-9397-08002B2CF9AE}" pid="13" name="p7532f4c87314c62b9328b4f4de167b0">
    <vt:lpwstr>Draft|37186343-af7e-43b6-99e6-9120bfdd5e41</vt:lpwstr>
  </property>
  <property fmtid="{D5CDD505-2E9C-101B-9397-08002B2CF9AE}" pid="14" name="DocumentComments">
    <vt:lpwstr/>
  </property>
  <property fmtid="{D5CDD505-2E9C-101B-9397-08002B2CF9AE}" pid="15" name="ef10aac031224859a995017e38ee7d7a">
    <vt:lpwstr>Agenda|a2f68dd7-f7c5-47d2-8e72-71e95f4abd89</vt:lpwstr>
  </property>
  <property fmtid="{D5CDD505-2E9C-101B-9397-08002B2CF9AE}" pid="16" name="k3edb62e613e43ad88f9242b801c165f">
    <vt:lpwstr>Draft|37186343-af7e-43b6-99e6-9120bfdd5e41</vt:lpwstr>
  </property>
  <property fmtid="{D5CDD505-2E9C-101B-9397-08002B2CF9AE}" pid="17" name="iManOperator">
    <vt:lpwstr>BDICKHONER - Blair M. Dickhoner</vt:lpwstr>
  </property>
  <property fmtid="{D5CDD505-2E9C-101B-9397-08002B2CF9AE}" pid="18" name="MediaServiceImageTags">
    <vt:lpwstr/>
  </property>
  <property fmtid="{D5CDD505-2E9C-101B-9397-08002B2CF9AE}" pid="19" name="iManDocID">
    <vt:lpwstr>1324028</vt:lpwstr>
  </property>
  <property fmtid="{D5CDD505-2E9C-101B-9397-08002B2CF9AE}" pid="20" name="iManAuthor">
    <vt:lpwstr>GROWLEY - George M. Rowley</vt:lpwstr>
  </property>
  <property fmtid="{D5CDD505-2E9C-101B-9397-08002B2CF9AE}" pid="21" name="a7f4321388c04b329a591ea3667ec370">
    <vt:lpwstr>Forms|2cf8fa14-409a-49d3-ab7e-39dcc5562614</vt:lpwstr>
  </property>
  <property fmtid="{D5CDD505-2E9C-101B-9397-08002B2CF9AE}" pid="22" name="e8d3f0b437ff48c088be2326580a9d0b">
    <vt:lpwstr/>
  </property>
  <property fmtid="{D5CDD505-2E9C-101B-9397-08002B2CF9AE}" pid="23" name="Sender name">
    <vt:lpwstr>Brian Bowers</vt:lpwstr>
  </property>
  <property fmtid="{D5CDD505-2E9C-101B-9397-08002B2CF9AE}" pid="24" name="Sent representing e-mail address">
    <vt:lpwstr>/o=ExchangeLabs/ou=Exchange Administrative Group (FYDIBOHF23SPDLT)/cn=Recipients/cn=895ba6ec529245b8b57de3d7c254ac18-Brian Bower</vt:lpwstr>
  </property>
  <property fmtid="{D5CDD505-2E9C-101B-9397-08002B2CF9AE}" pid="25" name="Topic">
    <vt:lpwstr>Annual Meeting Agenda (2024 Updates).dotx</vt:lpwstr>
  </property>
  <property fmtid="{D5CDD505-2E9C-101B-9397-08002B2CF9AE}" pid="26" name="Conversation topic">
    <vt:lpwstr>Annual Meeting Agenda (2024 Updates).dotx</vt:lpwstr>
  </property>
  <property fmtid="{D5CDD505-2E9C-101B-9397-08002B2CF9AE}" pid="27" name="Message delivery time">
    <vt:filetime>2024-08-20T18:09:56Z</vt:filetime>
  </property>
  <property fmtid="{D5CDD505-2E9C-101B-9397-08002B2CF9AE}" pid="28" name="Transport message headers">
    <vt:lpwstr/>
  </property>
  <property fmtid="{D5CDD505-2E9C-101B-9397-08002B2CF9AE}" pid="29" name="Received by name">
    <vt:lpwstr/>
  </property>
  <property fmtid="{D5CDD505-2E9C-101B-9397-08002B2CF9AE}" pid="30" name="Message class">
    <vt:lpwstr>IPM.Document.Word.Template.12</vt:lpwstr>
  </property>
  <property fmtid="{D5CDD505-2E9C-101B-9397-08002B2CF9AE}" pid="31" name="Client submit time">
    <vt:filetime>2024-08-20T18:09:56Z</vt:filetime>
  </property>
  <property fmtid="{D5CDD505-2E9C-101B-9397-08002B2CF9AE}" pid="32" name="Creation time">
    <vt:filetime>2024-08-20T18:09:56Z</vt:filetime>
  </property>
  <property fmtid="{D5CDD505-2E9C-101B-9397-08002B2CF9AE}" pid="33" name="Received representing e-mail address">
    <vt:lpwstr/>
  </property>
  <property fmtid="{D5CDD505-2E9C-101B-9397-08002B2CF9AE}" pid="34" name="Importance">
    <vt:r8>0</vt:r8>
  </property>
  <property fmtid="{D5CDD505-2E9C-101B-9397-08002B2CF9AE}" pid="35" name="Message size">
    <vt:r8>55296</vt:r8>
  </property>
  <property fmtid="{D5CDD505-2E9C-101B-9397-08002B2CF9AE}" pid="36" name="Received representing address type">
    <vt:lpwstr/>
  </property>
  <property fmtid="{D5CDD505-2E9C-101B-9397-08002B2CF9AE}" pid="37" name="Sent representing name">
    <vt:lpwstr>Brian Bowers</vt:lpwstr>
  </property>
  <property fmtid="{D5CDD505-2E9C-101B-9397-08002B2CF9AE}" pid="38" name="Sent representing address type">
    <vt:lpwstr>EX</vt:lpwstr>
  </property>
  <property fmtid="{D5CDD505-2E9C-101B-9397-08002B2CF9AE}" pid="39" name="SMTPBCC">
    <vt:lpwstr/>
  </property>
  <property fmtid="{D5CDD505-2E9C-101B-9397-08002B2CF9AE}" pid="40" name="Sensitivity">
    <vt:r8>0</vt:r8>
  </property>
  <property fmtid="{D5CDD505-2E9C-101B-9397-08002B2CF9AE}" pid="41" name="BCC">
    <vt:lpwstr/>
  </property>
  <property fmtid="{D5CDD505-2E9C-101B-9397-08002B2CF9AE}" pid="42" name="SMTPCC">
    <vt:lpwstr/>
  </property>
  <property fmtid="{D5CDD505-2E9C-101B-9397-08002B2CF9AE}" pid="43" name="Received by address type">
    <vt:lpwstr/>
  </property>
  <property fmtid="{D5CDD505-2E9C-101B-9397-08002B2CF9AE}" pid="44" name="SMTPTo">
    <vt:lpwstr/>
  </property>
  <property fmtid="{D5CDD505-2E9C-101B-9397-08002B2CF9AE}" pid="45" name="CC">
    <vt:lpwstr/>
  </property>
  <property fmtid="{D5CDD505-2E9C-101B-9397-08002B2CF9AE}" pid="46" name="Internet message id">
    <vt:lpwstr/>
  </property>
  <property fmtid="{D5CDD505-2E9C-101B-9397-08002B2CF9AE}" pid="47" name="Sender address type">
    <vt:lpwstr>EX</vt:lpwstr>
  </property>
  <property fmtid="{D5CDD505-2E9C-101B-9397-08002B2CF9AE}" pid="48" name="Has attachment">
    <vt:bool>true</vt:bool>
  </property>
  <property fmtid="{D5CDD505-2E9C-101B-9397-08002B2CF9AE}" pid="49" name="Received representing name">
    <vt:lpwstr/>
  </property>
  <property fmtid="{D5CDD505-2E9C-101B-9397-08002B2CF9AE}" pid="50" name="To">
    <vt:lpwstr/>
  </property>
  <property fmtid="{D5CDD505-2E9C-101B-9397-08002B2CF9AE}" pid="51" name="Received by e-mail address">
    <vt:lpwstr/>
  </property>
  <property fmtid="{D5CDD505-2E9C-101B-9397-08002B2CF9AE}" pid="52" name="Sender e-mail address">
    <vt:lpwstr>/o=ExchangeLabs/ou=Exchange Administrative Group (FYDIBOHF23SPDLT)/cn=Recipients/cn=895ba6ec529245b8b57de3d7c254ac18-Brian Bower</vt:lpwstr>
  </property>
  <property fmtid="{D5CDD505-2E9C-101B-9397-08002B2CF9AE}" pid="53" name="SMTPFrom">
    <vt:lpwstr>bbowers@wbapc.com;</vt:lpwstr>
  </property>
  <property fmtid="{D5CDD505-2E9C-101B-9397-08002B2CF9AE}" pid="54" name="Title">
    <vt:lpwstr>2026-03-19 Annual Meeting Agenda</vt:lpwstr>
  </property>
  <property fmtid="{D5CDD505-2E9C-101B-9397-08002B2CF9AE}" pid="55" name="n7bf23133b61406b948cda03fc3a7452">
    <vt:lpwstr>Agenda|a2f68dd7-f7c5-47d2-8e72-71e95f4abd89</vt:lpwstr>
  </property>
  <property fmtid="{D5CDD505-2E9C-101B-9397-08002B2CF9AE}" pid="56" name="Remediated">
    <vt:lpwstr>0</vt:lpwstr>
  </property>
  <property fmtid="{D5CDD505-2E9C-101B-9397-08002B2CF9AE}" pid="57" name="ClientMatter">
    <vt:lpwstr/>
  </property>
  <property fmtid="{D5CDD505-2E9C-101B-9397-08002B2CF9AE}" pid="58" name="Modified">
    <vt:lpwstr>2026-03-02T22:23:00+00:00</vt:lpwstr>
  </property>
  <property fmtid="{D5CDD505-2E9C-101B-9397-08002B2CF9AE}" pid="59" name="Created">
    <vt:lpwstr>2026-03-02T21:43:00+00:00</vt:lpwstr>
  </property>
</Properties>
</file>